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rPr>
          <w:rFonts w:hint="eastAsia" w:ascii="仿宋_GB2312" w:eastAsia="仿宋_GB2312"/>
          <w:sz w:val="32"/>
        </w:rPr>
      </w:pPr>
    </w:p>
    <w:p>
      <w:pPr>
        <w:snapToGrid w:val="0"/>
        <w:spacing w:line="360" w:lineRule="exact"/>
        <w:ind w:left="-11"/>
        <w:jc w:val="center"/>
        <w:rPr>
          <w:rFonts w:hint="eastAsia" w:ascii="仿宋_GB2312" w:eastAsia="仿宋_GB2312"/>
          <w:sz w:val="32"/>
        </w:rPr>
      </w:pPr>
    </w:p>
    <w:p>
      <w:pPr>
        <w:snapToGrid w:val="0"/>
        <w:spacing w:line="360" w:lineRule="exact"/>
        <w:ind w:left="-11"/>
        <w:jc w:val="center"/>
        <w:rPr>
          <w:rFonts w:hint="eastAsia" w:ascii="仿宋_GB2312" w:eastAsia="仿宋_GB2312"/>
          <w:sz w:val="32"/>
        </w:rPr>
      </w:pPr>
    </w:p>
    <w:p>
      <w:pPr>
        <w:snapToGrid w:val="0"/>
        <w:spacing w:line="360" w:lineRule="exact"/>
        <w:ind w:left="-11"/>
        <w:jc w:val="center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4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806450</wp:posOffset>
                </wp:positionV>
                <wp:extent cx="5579745" cy="0"/>
                <wp:effectExtent l="0" t="0" r="0" b="0"/>
                <wp:wrapTopAndBottom/>
                <wp:docPr id="1" name="直线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63.5pt;height:0pt;width:439.35pt;mso-wrap-distance-bottom:0pt;mso-wrap-distance-top:0pt;visibility:hidden;z-index:251659264;mso-width-relative:page;mso-height-relative:page;" filled="f" stroked="t" coordsize="21600,21600" o:allowincell="f" o:gfxdata="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MfQt9QAAAAIAQAADwAAAAAAAAABACAAAAAiAAAAZHJzL2Rvd25yZXYueG1sUEsBAhQAFAAAAAgA&#10;h07iQDN9NgDwAQAA5gMAAA4AAAAAAAAAAQAgAAAAIwEAAGRycy9lMm9Eb2MueG1sUEsFBgAAAAAG&#10;AAYAWQEAAIUFAAAAAA==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 xml:space="preserve">鹤财农〔2024〕79号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鹤庆县财政局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鹤庆县农业农村局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关于对2024年财政衔接推进乡村振兴补助资金进行年末调整的通知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草海、黄坪、松桂镇人民政府，县人力资源和社会保障局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根据《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鹤庆县人民政府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关于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对2024年财政衔接推进乡村振兴补助资金进行年末调整的批复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》（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鹤政复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〔202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〕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809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号），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现将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2024年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财政衔接推进乡村振兴补助资金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284.27365</w:t>
      </w:r>
      <w:r>
        <w:rPr>
          <w:rFonts w:hint="eastAsia" w:ascii="宋体" w:hAnsi="宋体" w:eastAsia="方正仿宋_GBK" w:cs="方正仿宋_GBK"/>
          <w:spacing w:val="6"/>
          <w:sz w:val="32"/>
          <w:szCs w:val="32"/>
          <w:lang w:val="en-US" w:eastAsia="zh-CN"/>
        </w:rPr>
        <w:t>万元进行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调整</w:t>
      </w:r>
      <w:r>
        <w:rPr>
          <w:rFonts w:hint="eastAsia" w:ascii="宋体" w:hAnsi="宋体" w:eastAsia="方正仿宋_GBK" w:cs="方正仿宋_GBK"/>
          <w:spacing w:val="6"/>
          <w:sz w:val="32"/>
          <w:szCs w:val="32"/>
          <w:lang w:val="en-US" w:eastAsia="zh-CN"/>
        </w:rPr>
        <w:t>，其中，用于草海镇西山片区安全人饮提升建设</w:t>
      </w:r>
      <w:bookmarkStart w:id="0" w:name="_GoBack"/>
      <w:r>
        <w:rPr>
          <w:rFonts w:hint="eastAsia" w:ascii="宋体" w:hAnsi="宋体" w:eastAsia="方正仿宋_GBK" w:cs="方正仿宋_GBK"/>
          <w:spacing w:val="6"/>
          <w:sz w:val="32"/>
          <w:szCs w:val="32"/>
          <w:lang w:val="en-US" w:eastAsia="zh-CN"/>
        </w:rPr>
        <w:t>项目</w:t>
      </w:r>
      <w:bookmarkEnd w:id="0"/>
      <w:r>
        <w:rPr>
          <w:rFonts w:hint="eastAsia" w:ascii="宋体" w:hAnsi="宋体" w:eastAsia="方正仿宋_GBK" w:cs="方正仿宋_GBK"/>
          <w:spacing w:val="6"/>
          <w:sz w:val="32"/>
          <w:szCs w:val="32"/>
          <w:lang w:val="en-US" w:eastAsia="zh-CN"/>
        </w:rPr>
        <w:t>118.302519万元，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黄坪镇新坪村委会2024年基础设施水毁修复建设工程36.69万元，黄坪镇河西村委会2024年基础设施水毁修复建设工程31.62万元，黄坪镇均华村委会2024年基础设施水毁修复建设工程25.8万元，黄坪镇潘营村、新泉村委会2024年基础设施水毁修复建设工程35.12万元，黄坪镇围子田、子牙关、水坪村委会2024年基础设施水毁修复建设工程24.46万元，黄坪镇2024年产业发展配套基础设施项目1.122224万元，2024年脱贫人口省内州外务工交通补助0.15万元，松桂村2024年财政衔接资金项目管理费11.008907万元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详见附件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。并就有关事项通知如下：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一、加强项目资金监管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此次调整收回安排的资金，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要严格按照云南省财政厅等六部门关于修订《加强中央和省级财政衔接推进乡村振兴补助资金的实施意见》（云财规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〔202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〕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10号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）要求，按项目管理程序组织实施，规范管理，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做实项目前期准备等相关工作，加快项目实施进度和预算执行进度，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及时办理支付手续，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持续强化资金监管，组织项目竣工验收，审计。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 w:firstLine="320" w:firstLineChars="100"/>
        <w:textAlignment w:val="auto"/>
        <w:rPr>
          <w:rFonts w:hint="eastAsia" w:ascii="宋体" w:hAnsi="宋体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二、</w:t>
      </w:r>
      <w:r>
        <w:rPr>
          <w:rFonts w:hint="eastAsia" w:ascii="宋体" w:hAnsi="宋体" w:eastAsia="方正黑体_GBK" w:cs="方正黑体_GBK"/>
          <w:kern w:val="0"/>
          <w:sz w:val="32"/>
          <w:szCs w:val="32"/>
          <w:lang w:eastAsia="zh-CN"/>
        </w:rPr>
        <w:t>强化绩效目标管理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项目实施单位按照《云南省财政衔接推进乡村振兴补助资金绩效评价及考核办法》（云财农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〔202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〕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110号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）要求强化项目资金预算全过程绩效管理，合理编制绩效目标，组织绩效监控，绩效评价，接受考评，落实资金项目管理各环节的公开公示要求，接受群众和社会监督。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918" w:leftChars="304" w:hanging="1280" w:hangingChars="400"/>
        <w:textAlignment w:val="auto"/>
        <w:rPr>
          <w:rFonts w:hint="eastAsia" w:ascii="宋体" w:hAnsi="宋体" w:eastAsia="方正仿宋_GBK" w:cs="方正仿宋_GBK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附件：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1.鹤庆县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2024年财政衔接推进乡村振兴补助资金年末调整情况表</w:t>
      </w:r>
    </w:p>
    <w:p>
      <w:pPr>
        <w:keepNext w:val="0"/>
        <w:keepLines w:val="0"/>
        <w:pageBreakBefore w:val="0"/>
        <w:widowControl w:val="0"/>
        <w:tabs>
          <w:tab w:val="left" w:pos="1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eastAsia="方正仿宋_GBK" w:cs="方正仿宋_GBK"/>
          <w:spacing w:val="6"/>
          <w:sz w:val="32"/>
          <w:szCs w:val="32"/>
          <w:lang w:val="en-US" w:eastAsia="zh-CN"/>
        </w:rPr>
        <w:t>草海镇西山片区安全人饮提升建设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黄坪镇新坪村委会2024年基础设施水毁修复建设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4.黄坪镇河西村委会2024年基础设施水毁修复建设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tabs>
          <w:tab w:val="left" w:pos="2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黄坪镇均华村委会2024年基础设施水毁修复建设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tabs>
          <w:tab w:val="left" w:pos="3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6.坪镇潘营村、新泉村委会2024年基础设施水毁修复建设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黄坪镇围子田、子牙关、水坪村委会2024年基础设施水毁修复建设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8.黄坪镇2024年产业发展配套基础设施项目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1916" w:leftChars="760" w:right="0" w:rightChars="0" w:hanging="320" w:hangingChars="100"/>
        <w:jc w:val="both"/>
        <w:textAlignment w:val="auto"/>
        <w:outlineLvl w:val="9"/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9.2024年脱贫人口省内州外务工交通补助项目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2236" w:leftChars="760" w:right="0" w:rightChars="0" w:hanging="640" w:hanging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10.松桂镇2024年财政衔接资金项目管理费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3834" w:leftChars="1216" w:right="0" w:rightChars="0" w:hanging="1280" w:hangingChars="4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3834" w:leftChars="1216" w:right="0" w:rightChars="0" w:hanging="1280" w:hangingChars="4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3834" w:leftChars="1216" w:right="0" w:rightChars="0" w:hanging="1280" w:hangingChars="4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3834" w:leftChars="1216" w:right="0" w:rightChars="0" w:hanging="1280" w:hangingChars="4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3834" w:leftChars="1216" w:right="0" w:rightChars="0" w:hanging="1280" w:hangingChars="40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鹤庆县财政局  鹤庆县农业农村局  </w: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 xml:space="preserve">                            2024年12月20日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3399155</wp:posOffset>
                </wp:positionH>
                <wp:positionV relativeFrom="page">
                  <wp:posOffset>9063355</wp:posOffset>
                </wp:positionV>
                <wp:extent cx="2165350" cy="368300"/>
                <wp:effectExtent l="0" t="0" r="0" b="0"/>
                <wp:wrapTopAndBottom/>
                <wp:docPr id="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67.65pt;margin-top:713.65pt;height:29pt;width:170.5pt;mso-position-vertical-relative:page;mso-wrap-distance-bottom:0pt;mso-wrap-distance-top:0pt;z-index:251662336;mso-width-relative:page;mso-height-relative:page;" filled="f" stroked="f" coordsize="21600,21600" o:allowincell="f" o:gfxdata="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lV41/2gAAAA0BAAAPAAAAAAAAAAEAIAAAACIAAABkcnMvZG93&#10;bnJldi54bWxQSwECFAAUAAAACACHTuJAr49UsMUBAACB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560" w:firstLineChars="200"/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方正仿宋_GBK" w:cs="方正仿宋_GBK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宋体" w:hAnsi="宋体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宋体" w:hAnsi="宋体" w:eastAsia="方正仿宋_GBK" w:cs="方正仿宋_GBK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宋体" w:hAnsi="宋体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方正仿宋_GBK" w:cs="方正仿宋_GBK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9060815</wp:posOffset>
                </wp:positionV>
                <wp:extent cx="3720465" cy="366395"/>
                <wp:effectExtent l="0" t="0" r="0" b="0"/>
                <wp:wrapTopAndBottom/>
                <wp:docPr id="1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eastAsia" w:ascii="方正仿宋_GBK" w:hAnsi="方正仿宋_GBK" w:eastAsia="方正仿宋_GBK" w:cs="方正仿宋_GBK"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-20"/>
                                <w:sz w:val="28"/>
                                <w:szCs w:val="28"/>
                              </w:rPr>
                              <w:t>鹤庆县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财政局农业农村股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0.3pt;margin-top:713.45pt;height:28.85pt;width:292.95pt;mso-position-vertical-relative:page;mso-wrap-distance-bottom:0pt;mso-wrap-distance-top:0pt;z-index:251665408;mso-width-relative:page;mso-height-relative:page;" filled="f" stroked="f" coordsize="21600,21600" o:gfxdata="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/FOG7YAAAACgEAAA8AAAAAAAAAAQAgAAAAIgAAAGRycy9kb3du&#10;cmV2LnhtbFBLAQIUABQAAAAIAIdO4kBV2lUpxgEAAII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240" w:firstLineChars="100"/>
                        <w:rPr>
                          <w:rFonts w:hint="eastAsia" w:ascii="方正仿宋_GBK" w:hAnsi="方正仿宋_GBK" w:eastAsia="方正仿宋_GBK" w:cs="方正仿宋_GBK"/>
                          <w:spacing w:val="-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-20"/>
                          <w:sz w:val="28"/>
                          <w:szCs w:val="28"/>
                        </w:rPr>
                        <w:t>鹤庆县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-20"/>
                          <w:sz w:val="28"/>
                          <w:szCs w:val="28"/>
                          <w:lang w:eastAsia="zh-CN"/>
                        </w:rPr>
                        <w:t>财政局农业农村股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5715</wp:posOffset>
                </wp:positionH>
                <wp:positionV relativeFrom="page">
                  <wp:posOffset>9075420</wp:posOffset>
                </wp:positionV>
                <wp:extent cx="5579745" cy="0"/>
                <wp:effectExtent l="0" t="0" r="0" b="0"/>
                <wp:wrapTopAndBottom/>
                <wp:docPr id="9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45pt;margin-top:714.6pt;height:0pt;width:439.35pt;mso-position-horizontal-relative:margin;mso-position-vertical-relative:page;mso-wrap-distance-bottom:0pt;mso-wrap-distance-top:0pt;z-index:251663360;mso-width-relative:page;mso-height-relative:page;" filled="f" stroked="t" coordsize="21600,21600" o:allowincell="f" o:gfxdata="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2pHoXW&#10;AAAACgEAAA8AAAAAAAAAAQAgAAAAIgAAAGRycy9kb3ducmV2LnhtbFBLAQIUABQAAAAIAIdO4kC0&#10;6D5a6QEAANwDAAAOAAAAAAAAAAEAIAAAACU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3434715</wp:posOffset>
                </wp:positionH>
                <wp:positionV relativeFrom="page">
                  <wp:posOffset>9155430</wp:posOffset>
                </wp:positionV>
                <wp:extent cx="2201545" cy="378460"/>
                <wp:effectExtent l="0" t="0" r="0" b="0"/>
                <wp:wrapTopAndBottom/>
                <wp:docPr id="7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70.45pt;margin-top:720.9pt;height:29.8pt;width:173.35pt;mso-position-vertical-relative:page;mso-wrap-distance-bottom:0pt;mso-wrap-distance-top:0pt;z-index:251661312;mso-width-relative:page;mso-height-relative:page;" filled="f" stroked="f" coordsize="21600,21600" o:allowincell="f" o:gfxdata="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Ub8XXbAAAADQEAAA8AAAAAAAAAAQAgAAAAIgAAAGRycy9k&#10;b3ducmV2LnhtbFBLAQIUABQAAAAIAIdO4kDfj5NrxgEAAIE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9429115</wp:posOffset>
                </wp:positionV>
                <wp:extent cx="5579745" cy="0"/>
                <wp:effectExtent l="0" t="0" r="0" b="0"/>
                <wp:wrapTopAndBottom/>
                <wp:docPr id="1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0.55pt;margin-top:742.45pt;height:0pt;width:439.35pt;mso-position-horizontal-relative:margin;mso-position-vertical-relative:page;mso-wrap-distance-bottom:0pt;mso-wrap-distance-top:0pt;z-index:251664384;mso-width-relative:page;mso-height-relative:page;" filled="f" stroked="t" coordsize="21600,21600" o:allowincell="f" o:gfxdata="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Kc6kHW&#10;AAAACwEAAA8AAAAAAAAAAQAgAAAAIgAAAGRycy9kb3ducmV2LnhtbFBLAQIUABQAAAAIAIdO4kCL&#10;F5Hh6QEAAN0DAAAOAAAAAAAAAAEAIAAAACU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4020202020204"/>
    <w:charset w:val="00"/>
    <w:family w:val="roman"/>
    <w:pitch w:val="default"/>
    <w:sig w:usb0="00000000" w:usb1="00000000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-85725</wp:posOffset>
              </wp:positionV>
              <wp:extent cx="622935" cy="23114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1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3.2pt;margin-top:-6.75pt;height:18.2pt;width:49.05pt;mso-position-horizontal-relative:margin;mso-wrap-style:none;z-index:251660288;mso-width-relative:page;mso-height-relative:page;" filled="f" stroked="f" coordsize="21600,21600" o:gfxdata="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WxEFf1wAAAAoBAAAPAAAAAAAAAAEAIAAAACIAAABk&#10;cnMvZG93bnJldi54bWxQSwECFAAUAAAACACHTuJAAkcRU84BAACXAwAADgAAAAAAAAABACAAAAAm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6"/>
                        <w:rFonts w:hint="eastAsia"/>
                        <w:sz w:val="28"/>
                      </w:rPr>
                    </w:pPr>
                    <w:r>
                      <w:rPr>
                        <w:rStyle w:val="1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6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6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16"/>
                        <w:sz w:val="28"/>
                      </w:rPr>
                      <w:t xml:space="preserve"> </w:t>
                    </w:r>
                    <w:r>
                      <w:rPr>
                        <w:rStyle w:val="1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-66675</wp:posOffset>
              </wp:positionV>
              <wp:extent cx="622935" cy="23114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1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.5pt;margin-top:-5.25pt;height:18.2pt;width:49.05pt;mso-position-horizontal-relative:margin;mso-wrap-style:none;z-index:251663360;mso-width-relative:page;mso-height-relative:page;" filled="f" stroked="f" coordsize="21600,21600" o:gfxdata="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dxGldQAAAAIAQAADwAAAAAAAAABACAAAAAiAAAAZHJz&#10;L2Rvd25yZXYueG1sUEsBAhQAFAAAAAgAh07iQDle+b/PAQAAlwMAAA4AAAAAAAAAAQAgAAAAI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6"/>
                        <w:rFonts w:hint="eastAsia"/>
                        <w:sz w:val="28"/>
                      </w:rPr>
                    </w:pPr>
                    <w:r>
                      <w:rPr>
                        <w:rStyle w:val="1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6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6"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16"/>
                        <w:sz w:val="28"/>
                      </w:rPr>
                      <w:t xml:space="preserve"> </w:t>
                    </w:r>
                    <w:r>
                      <w:rPr>
                        <w:rStyle w:val="1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Tk2OTcwNWEzMjFjNTFhMmQwOTlkZDdlZjk3OGY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0786C"/>
    <w:rsid w:val="00015828"/>
    <w:rsid w:val="00016EFB"/>
    <w:rsid w:val="000170D0"/>
    <w:rsid w:val="000238F8"/>
    <w:rsid w:val="0003109E"/>
    <w:rsid w:val="00033155"/>
    <w:rsid w:val="00033638"/>
    <w:rsid w:val="00054AA6"/>
    <w:rsid w:val="00061E63"/>
    <w:rsid w:val="00064C2B"/>
    <w:rsid w:val="00065439"/>
    <w:rsid w:val="000670B9"/>
    <w:rsid w:val="000718C4"/>
    <w:rsid w:val="000A41C6"/>
    <w:rsid w:val="000A6FCB"/>
    <w:rsid w:val="000B4064"/>
    <w:rsid w:val="000C114F"/>
    <w:rsid w:val="000F74D8"/>
    <w:rsid w:val="00101A41"/>
    <w:rsid w:val="001033E9"/>
    <w:rsid w:val="00116E7B"/>
    <w:rsid w:val="00122108"/>
    <w:rsid w:val="00122DB8"/>
    <w:rsid w:val="00131F78"/>
    <w:rsid w:val="0013539D"/>
    <w:rsid w:val="0013793B"/>
    <w:rsid w:val="00137E48"/>
    <w:rsid w:val="0014104F"/>
    <w:rsid w:val="00143A90"/>
    <w:rsid w:val="0014401C"/>
    <w:rsid w:val="00166414"/>
    <w:rsid w:val="0017004B"/>
    <w:rsid w:val="00182996"/>
    <w:rsid w:val="00185B08"/>
    <w:rsid w:val="001923E7"/>
    <w:rsid w:val="00196BB2"/>
    <w:rsid w:val="001A6AFD"/>
    <w:rsid w:val="001B67F8"/>
    <w:rsid w:val="001C0CD7"/>
    <w:rsid w:val="001E1516"/>
    <w:rsid w:val="001E5993"/>
    <w:rsid w:val="00210935"/>
    <w:rsid w:val="00220E58"/>
    <w:rsid w:val="0022188F"/>
    <w:rsid w:val="00221976"/>
    <w:rsid w:val="00224203"/>
    <w:rsid w:val="00226B3A"/>
    <w:rsid w:val="00254115"/>
    <w:rsid w:val="00254C94"/>
    <w:rsid w:val="0026732F"/>
    <w:rsid w:val="00272613"/>
    <w:rsid w:val="002745FF"/>
    <w:rsid w:val="00282212"/>
    <w:rsid w:val="00282E46"/>
    <w:rsid w:val="0028548E"/>
    <w:rsid w:val="0028735E"/>
    <w:rsid w:val="002A0712"/>
    <w:rsid w:val="002A2865"/>
    <w:rsid w:val="002A5E51"/>
    <w:rsid w:val="002C10A5"/>
    <w:rsid w:val="002C49A6"/>
    <w:rsid w:val="002C6137"/>
    <w:rsid w:val="002D1ECB"/>
    <w:rsid w:val="002E6F49"/>
    <w:rsid w:val="002F4327"/>
    <w:rsid w:val="00304320"/>
    <w:rsid w:val="00311395"/>
    <w:rsid w:val="003219BD"/>
    <w:rsid w:val="00322CFF"/>
    <w:rsid w:val="00323AB3"/>
    <w:rsid w:val="003473C0"/>
    <w:rsid w:val="00356677"/>
    <w:rsid w:val="0038187A"/>
    <w:rsid w:val="003969A5"/>
    <w:rsid w:val="003A2484"/>
    <w:rsid w:val="003A59E5"/>
    <w:rsid w:val="003B71BD"/>
    <w:rsid w:val="003C028C"/>
    <w:rsid w:val="003C659E"/>
    <w:rsid w:val="003C6690"/>
    <w:rsid w:val="003D0D41"/>
    <w:rsid w:val="003D113C"/>
    <w:rsid w:val="003E2E6B"/>
    <w:rsid w:val="003E46E2"/>
    <w:rsid w:val="003E7601"/>
    <w:rsid w:val="003F1343"/>
    <w:rsid w:val="003F140C"/>
    <w:rsid w:val="00404657"/>
    <w:rsid w:val="00405A44"/>
    <w:rsid w:val="0041187C"/>
    <w:rsid w:val="00427C7C"/>
    <w:rsid w:val="004326EB"/>
    <w:rsid w:val="00441B2D"/>
    <w:rsid w:val="00445401"/>
    <w:rsid w:val="00451588"/>
    <w:rsid w:val="00453CC6"/>
    <w:rsid w:val="00453EFD"/>
    <w:rsid w:val="00454723"/>
    <w:rsid w:val="0046167A"/>
    <w:rsid w:val="00470AB8"/>
    <w:rsid w:val="00474128"/>
    <w:rsid w:val="00482771"/>
    <w:rsid w:val="00486927"/>
    <w:rsid w:val="004905D4"/>
    <w:rsid w:val="00493857"/>
    <w:rsid w:val="004A24E9"/>
    <w:rsid w:val="004A6596"/>
    <w:rsid w:val="004C06DB"/>
    <w:rsid w:val="004C212E"/>
    <w:rsid w:val="004C263D"/>
    <w:rsid w:val="004C329C"/>
    <w:rsid w:val="004D10C7"/>
    <w:rsid w:val="004D5886"/>
    <w:rsid w:val="004E2370"/>
    <w:rsid w:val="004E67A2"/>
    <w:rsid w:val="004E7A0D"/>
    <w:rsid w:val="004F6C04"/>
    <w:rsid w:val="0050376A"/>
    <w:rsid w:val="00505252"/>
    <w:rsid w:val="00505632"/>
    <w:rsid w:val="00517CEB"/>
    <w:rsid w:val="00524ECD"/>
    <w:rsid w:val="0052780F"/>
    <w:rsid w:val="00527FCF"/>
    <w:rsid w:val="00536791"/>
    <w:rsid w:val="005546E1"/>
    <w:rsid w:val="0056336C"/>
    <w:rsid w:val="00576C43"/>
    <w:rsid w:val="00595ADA"/>
    <w:rsid w:val="005A7B69"/>
    <w:rsid w:val="005C00AA"/>
    <w:rsid w:val="005D45AB"/>
    <w:rsid w:val="005E527C"/>
    <w:rsid w:val="006132C8"/>
    <w:rsid w:val="00617DC3"/>
    <w:rsid w:val="0063211E"/>
    <w:rsid w:val="006422AD"/>
    <w:rsid w:val="00642706"/>
    <w:rsid w:val="00647033"/>
    <w:rsid w:val="00654C36"/>
    <w:rsid w:val="00655FD4"/>
    <w:rsid w:val="006566F9"/>
    <w:rsid w:val="00660FE2"/>
    <w:rsid w:val="00662365"/>
    <w:rsid w:val="006651FA"/>
    <w:rsid w:val="00683CBB"/>
    <w:rsid w:val="00684FA9"/>
    <w:rsid w:val="006B7A78"/>
    <w:rsid w:val="006C422A"/>
    <w:rsid w:val="006D4906"/>
    <w:rsid w:val="006D56E1"/>
    <w:rsid w:val="006F348D"/>
    <w:rsid w:val="006F506D"/>
    <w:rsid w:val="00712653"/>
    <w:rsid w:val="007169E4"/>
    <w:rsid w:val="00725E2F"/>
    <w:rsid w:val="0072628B"/>
    <w:rsid w:val="00740E25"/>
    <w:rsid w:val="00743A33"/>
    <w:rsid w:val="00746D52"/>
    <w:rsid w:val="007531BD"/>
    <w:rsid w:val="00762981"/>
    <w:rsid w:val="007630CA"/>
    <w:rsid w:val="0076462B"/>
    <w:rsid w:val="007653DD"/>
    <w:rsid w:val="00766A4F"/>
    <w:rsid w:val="00770168"/>
    <w:rsid w:val="007728C4"/>
    <w:rsid w:val="007753A7"/>
    <w:rsid w:val="0077598C"/>
    <w:rsid w:val="00777771"/>
    <w:rsid w:val="00784C91"/>
    <w:rsid w:val="007A5DB2"/>
    <w:rsid w:val="007A75AB"/>
    <w:rsid w:val="007B184C"/>
    <w:rsid w:val="007B1A28"/>
    <w:rsid w:val="007B4857"/>
    <w:rsid w:val="007C4AEC"/>
    <w:rsid w:val="007C7B6E"/>
    <w:rsid w:val="007F0C0A"/>
    <w:rsid w:val="0081455B"/>
    <w:rsid w:val="00814D0F"/>
    <w:rsid w:val="00825110"/>
    <w:rsid w:val="00827DE0"/>
    <w:rsid w:val="00840FEE"/>
    <w:rsid w:val="008454F2"/>
    <w:rsid w:val="0084761A"/>
    <w:rsid w:val="00850C1E"/>
    <w:rsid w:val="00850D78"/>
    <w:rsid w:val="00851133"/>
    <w:rsid w:val="008614F8"/>
    <w:rsid w:val="0086385C"/>
    <w:rsid w:val="00864D49"/>
    <w:rsid w:val="00866195"/>
    <w:rsid w:val="00870196"/>
    <w:rsid w:val="00873397"/>
    <w:rsid w:val="00880258"/>
    <w:rsid w:val="00887327"/>
    <w:rsid w:val="008962F5"/>
    <w:rsid w:val="008C17BA"/>
    <w:rsid w:val="008E1012"/>
    <w:rsid w:val="008E1DDC"/>
    <w:rsid w:val="009036E6"/>
    <w:rsid w:val="009057E8"/>
    <w:rsid w:val="0091340B"/>
    <w:rsid w:val="0092487C"/>
    <w:rsid w:val="00933EF6"/>
    <w:rsid w:val="009351A2"/>
    <w:rsid w:val="00936EE6"/>
    <w:rsid w:val="00940C06"/>
    <w:rsid w:val="00944227"/>
    <w:rsid w:val="00963ED9"/>
    <w:rsid w:val="00971B3F"/>
    <w:rsid w:val="00985E89"/>
    <w:rsid w:val="00987EB6"/>
    <w:rsid w:val="00992CE1"/>
    <w:rsid w:val="009A1FB9"/>
    <w:rsid w:val="009C3965"/>
    <w:rsid w:val="009D6008"/>
    <w:rsid w:val="009D60EB"/>
    <w:rsid w:val="009E6463"/>
    <w:rsid w:val="00A02EA6"/>
    <w:rsid w:val="00A143BA"/>
    <w:rsid w:val="00A177BC"/>
    <w:rsid w:val="00A21468"/>
    <w:rsid w:val="00A25214"/>
    <w:rsid w:val="00A25429"/>
    <w:rsid w:val="00A452C4"/>
    <w:rsid w:val="00A64817"/>
    <w:rsid w:val="00A7026F"/>
    <w:rsid w:val="00A72494"/>
    <w:rsid w:val="00A811BA"/>
    <w:rsid w:val="00AB0D2A"/>
    <w:rsid w:val="00AD2D13"/>
    <w:rsid w:val="00AE57B7"/>
    <w:rsid w:val="00AF1042"/>
    <w:rsid w:val="00B03939"/>
    <w:rsid w:val="00B063FC"/>
    <w:rsid w:val="00B10E03"/>
    <w:rsid w:val="00B119D5"/>
    <w:rsid w:val="00B435FA"/>
    <w:rsid w:val="00B447F8"/>
    <w:rsid w:val="00B55C37"/>
    <w:rsid w:val="00B55E6F"/>
    <w:rsid w:val="00B6048C"/>
    <w:rsid w:val="00B62CD5"/>
    <w:rsid w:val="00B75186"/>
    <w:rsid w:val="00B766BA"/>
    <w:rsid w:val="00B94770"/>
    <w:rsid w:val="00B97561"/>
    <w:rsid w:val="00B97DBF"/>
    <w:rsid w:val="00BB5208"/>
    <w:rsid w:val="00BC2ABB"/>
    <w:rsid w:val="00BC779C"/>
    <w:rsid w:val="00BD43FB"/>
    <w:rsid w:val="00BD7743"/>
    <w:rsid w:val="00BD7D81"/>
    <w:rsid w:val="00BD7DB6"/>
    <w:rsid w:val="00BF058B"/>
    <w:rsid w:val="00BF2339"/>
    <w:rsid w:val="00BF449E"/>
    <w:rsid w:val="00BF5F16"/>
    <w:rsid w:val="00BF63E3"/>
    <w:rsid w:val="00BF70D3"/>
    <w:rsid w:val="00C02BDF"/>
    <w:rsid w:val="00C137C1"/>
    <w:rsid w:val="00C14A7A"/>
    <w:rsid w:val="00C171A8"/>
    <w:rsid w:val="00C26762"/>
    <w:rsid w:val="00C35C36"/>
    <w:rsid w:val="00C603D6"/>
    <w:rsid w:val="00C82D28"/>
    <w:rsid w:val="00C84050"/>
    <w:rsid w:val="00C92F30"/>
    <w:rsid w:val="00C944B4"/>
    <w:rsid w:val="00CA2A1A"/>
    <w:rsid w:val="00CB15FC"/>
    <w:rsid w:val="00CB1EF8"/>
    <w:rsid w:val="00CB26FE"/>
    <w:rsid w:val="00CB3763"/>
    <w:rsid w:val="00CE2172"/>
    <w:rsid w:val="00CE4EA9"/>
    <w:rsid w:val="00CE5B99"/>
    <w:rsid w:val="00CF01FA"/>
    <w:rsid w:val="00CF391D"/>
    <w:rsid w:val="00CF76C2"/>
    <w:rsid w:val="00D03F1F"/>
    <w:rsid w:val="00D25D73"/>
    <w:rsid w:val="00D25FB1"/>
    <w:rsid w:val="00D31ACA"/>
    <w:rsid w:val="00D3310E"/>
    <w:rsid w:val="00D33CD5"/>
    <w:rsid w:val="00D403D0"/>
    <w:rsid w:val="00D4055C"/>
    <w:rsid w:val="00D4569F"/>
    <w:rsid w:val="00D52CCB"/>
    <w:rsid w:val="00D63A7C"/>
    <w:rsid w:val="00D7030C"/>
    <w:rsid w:val="00D776DE"/>
    <w:rsid w:val="00D92902"/>
    <w:rsid w:val="00D92D9F"/>
    <w:rsid w:val="00D93182"/>
    <w:rsid w:val="00D93EF5"/>
    <w:rsid w:val="00D9487F"/>
    <w:rsid w:val="00D95090"/>
    <w:rsid w:val="00DB1956"/>
    <w:rsid w:val="00DB4230"/>
    <w:rsid w:val="00DB5C82"/>
    <w:rsid w:val="00DC3772"/>
    <w:rsid w:val="00DD5E33"/>
    <w:rsid w:val="00DE11B4"/>
    <w:rsid w:val="00DE24E4"/>
    <w:rsid w:val="00DF3D35"/>
    <w:rsid w:val="00E04DAB"/>
    <w:rsid w:val="00E11AC5"/>
    <w:rsid w:val="00E13A89"/>
    <w:rsid w:val="00E267AF"/>
    <w:rsid w:val="00E27400"/>
    <w:rsid w:val="00E32C59"/>
    <w:rsid w:val="00E406F2"/>
    <w:rsid w:val="00E45774"/>
    <w:rsid w:val="00E544F5"/>
    <w:rsid w:val="00E606AE"/>
    <w:rsid w:val="00E65C9D"/>
    <w:rsid w:val="00E7173E"/>
    <w:rsid w:val="00E74C0C"/>
    <w:rsid w:val="00E76FCF"/>
    <w:rsid w:val="00E83D85"/>
    <w:rsid w:val="00E85DE2"/>
    <w:rsid w:val="00EA362A"/>
    <w:rsid w:val="00EB5B70"/>
    <w:rsid w:val="00EB6779"/>
    <w:rsid w:val="00EC3AF3"/>
    <w:rsid w:val="00ED0553"/>
    <w:rsid w:val="00EE6739"/>
    <w:rsid w:val="00EE6948"/>
    <w:rsid w:val="00EF017B"/>
    <w:rsid w:val="00EF7DFB"/>
    <w:rsid w:val="00EF7F93"/>
    <w:rsid w:val="00F054CE"/>
    <w:rsid w:val="00F05FB9"/>
    <w:rsid w:val="00F1046F"/>
    <w:rsid w:val="00F15BED"/>
    <w:rsid w:val="00F24B20"/>
    <w:rsid w:val="00F33F4E"/>
    <w:rsid w:val="00F34E9B"/>
    <w:rsid w:val="00F43E36"/>
    <w:rsid w:val="00F56709"/>
    <w:rsid w:val="00F56A01"/>
    <w:rsid w:val="00F62DA2"/>
    <w:rsid w:val="00F71EE0"/>
    <w:rsid w:val="00F7739F"/>
    <w:rsid w:val="00F77E1A"/>
    <w:rsid w:val="00F8029E"/>
    <w:rsid w:val="00F80E67"/>
    <w:rsid w:val="00F97329"/>
    <w:rsid w:val="00FA087D"/>
    <w:rsid w:val="00FB03D0"/>
    <w:rsid w:val="00FB19C3"/>
    <w:rsid w:val="00FC30B8"/>
    <w:rsid w:val="00FC4A98"/>
    <w:rsid w:val="00FD4CD9"/>
    <w:rsid w:val="00FE1522"/>
    <w:rsid w:val="00FE1B65"/>
    <w:rsid w:val="00FE58A3"/>
    <w:rsid w:val="00FF2599"/>
    <w:rsid w:val="00FF6653"/>
    <w:rsid w:val="0100613D"/>
    <w:rsid w:val="012C7852"/>
    <w:rsid w:val="020236B3"/>
    <w:rsid w:val="0215489B"/>
    <w:rsid w:val="021B2AEF"/>
    <w:rsid w:val="02287A18"/>
    <w:rsid w:val="02532AB8"/>
    <w:rsid w:val="02567ECF"/>
    <w:rsid w:val="026C080F"/>
    <w:rsid w:val="029A5504"/>
    <w:rsid w:val="02DD461B"/>
    <w:rsid w:val="033C2A67"/>
    <w:rsid w:val="03443858"/>
    <w:rsid w:val="036033FC"/>
    <w:rsid w:val="039D3F42"/>
    <w:rsid w:val="039E7B8D"/>
    <w:rsid w:val="03B409DD"/>
    <w:rsid w:val="03C75E0F"/>
    <w:rsid w:val="03E56220"/>
    <w:rsid w:val="03EE2141"/>
    <w:rsid w:val="042B68C8"/>
    <w:rsid w:val="042F0527"/>
    <w:rsid w:val="043B617E"/>
    <w:rsid w:val="043C5F8E"/>
    <w:rsid w:val="044C757D"/>
    <w:rsid w:val="046225B0"/>
    <w:rsid w:val="049E787A"/>
    <w:rsid w:val="04A171B4"/>
    <w:rsid w:val="053E1B3F"/>
    <w:rsid w:val="057935C2"/>
    <w:rsid w:val="059705B7"/>
    <w:rsid w:val="059F33BF"/>
    <w:rsid w:val="05AD3936"/>
    <w:rsid w:val="05EC0669"/>
    <w:rsid w:val="064906B6"/>
    <w:rsid w:val="064F284D"/>
    <w:rsid w:val="06BE71A9"/>
    <w:rsid w:val="06F94233"/>
    <w:rsid w:val="0716395A"/>
    <w:rsid w:val="07265E17"/>
    <w:rsid w:val="076711E0"/>
    <w:rsid w:val="07A60BFF"/>
    <w:rsid w:val="07B97FE8"/>
    <w:rsid w:val="07C75183"/>
    <w:rsid w:val="07D1255F"/>
    <w:rsid w:val="07F15CD0"/>
    <w:rsid w:val="08061583"/>
    <w:rsid w:val="08506A30"/>
    <w:rsid w:val="08712DC0"/>
    <w:rsid w:val="08EF6CD1"/>
    <w:rsid w:val="08F633F9"/>
    <w:rsid w:val="08F77B3D"/>
    <w:rsid w:val="090E4894"/>
    <w:rsid w:val="093635CB"/>
    <w:rsid w:val="096B4234"/>
    <w:rsid w:val="098C0586"/>
    <w:rsid w:val="09AE6554"/>
    <w:rsid w:val="09B3116F"/>
    <w:rsid w:val="09B54438"/>
    <w:rsid w:val="0A103D46"/>
    <w:rsid w:val="0A15693A"/>
    <w:rsid w:val="0A2038CF"/>
    <w:rsid w:val="0A2D61AA"/>
    <w:rsid w:val="0A9C6488"/>
    <w:rsid w:val="0AED19E3"/>
    <w:rsid w:val="0AF75009"/>
    <w:rsid w:val="0B0B292E"/>
    <w:rsid w:val="0B2061A4"/>
    <w:rsid w:val="0B705D75"/>
    <w:rsid w:val="0B9E55B6"/>
    <w:rsid w:val="0BA650B0"/>
    <w:rsid w:val="0BC23ED9"/>
    <w:rsid w:val="0BC57F36"/>
    <w:rsid w:val="0C017882"/>
    <w:rsid w:val="0C3A51EE"/>
    <w:rsid w:val="0C7C5831"/>
    <w:rsid w:val="0C87492F"/>
    <w:rsid w:val="0C99355C"/>
    <w:rsid w:val="0CF974B7"/>
    <w:rsid w:val="0D7775FA"/>
    <w:rsid w:val="0DE765E5"/>
    <w:rsid w:val="0E6078ED"/>
    <w:rsid w:val="0E684BF3"/>
    <w:rsid w:val="0E6A1A9B"/>
    <w:rsid w:val="0E7C0A32"/>
    <w:rsid w:val="0ED95A1F"/>
    <w:rsid w:val="0EDB32C2"/>
    <w:rsid w:val="0F290C5F"/>
    <w:rsid w:val="0F2B7F8A"/>
    <w:rsid w:val="0F386CFD"/>
    <w:rsid w:val="0F771099"/>
    <w:rsid w:val="0F7A0D2D"/>
    <w:rsid w:val="10544349"/>
    <w:rsid w:val="107A22B4"/>
    <w:rsid w:val="107E58B8"/>
    <w:rsid w:val="10A750B7"/>
    <w:rsid w:val="10A84FE1"/>
    <w:rsid w:val="10EC7A09"/>
    <w:rsid w:val="10ED3408"/>
    <w:rsid w:val="112C0FBD"/>
    <w:rsid w:val="1131638A"/>
    <w:rsid w:val="11431CFB"/>
    <w:rsid w:val="1170467C"/>
    <w:rsid w:val="11807514"/>
    <w:rsid w:val="11C959C1"/>
    <w:rsid w:val="126928D2"/>
    <w:rsid w:val="127363F2"/>
    <w:rsid w:val="12764138"/>
    <w:rsid w:val="136C1CE9"/>
    <w:rsid w:val="13F103A1"/>
    <w:rsid w:val="140A1858"/>
    <w:rsid w:val="14273BA2"/>
    <w:rsid w:val="145121F5"/>
    <w:rsid w:val="14A06516"/>
    <w:rsid w:val="14A262EA"/>
    <w:rsid w:val="14B44CE1"/>
    <w:rsid w:val="14CB3DD9"/>
    <w:rsid w:val="14FE3448"/>
    <w:rsid w:val="15415E49"/>
    <w:rsid w:val="15476F0C"/>
    <w:rsid w:val="156E30E2"/>
    <w:rsid w:val="15773CA4"/>
    <w:rsid w:val="15A90841"/>
    <w:rsid w:val="15BB6200"/>
    <w:rsid w:val="15F70FBB"/>
    <w:rsid w:val="16446564"/>
    <w:rsid w:val="164F40EF"/>
    <w:rsid w:val="16F75359"/>
    <w:rsid w:val="17386181"/>
    <w:rsid w:val="177903B0"/>
    <w:rsid w:val="17C46A05"/>
    <w:rsid w:val="18095344"/>
    <w:rsid w:val="180D0E05"/>
    <w:rsid w:val="183D55FF"/>
    <w:rsid w:val="1844726B"/>
    <w:rsid w:val="1855213B"/>
    <w:rsid w:val="18666944"/>
    <w:rsid w:val="187F1162"/>
    <w:rsid w:val="188C47C8"/>
    <w:rsid w:val="18AC5474"/>
    <w:rsid w:val="18C94875"/>
    <w:rsid w:val="18D14DBE"/>
    <w:rsid w:val="18FD21A3"/>
    <w:rsid w:val="18FE652B"/>
    <w:rsid w:val="19010FB2"/>
    <w:rsid w:val="19096EBD"/>
    <w:rsid w:val="198930FF"/>
    <w:rsid w:val="1A114A14"/>
    <w:rsid w:val="1A4F0A8E"/>
    <w:rsid w:val="1A5A5325"/>
    <w:rsid w:val="1AD94DE5"/>
    <w:rsid w:val="1B015993"/>
    <w:rsid w:val="1B0B0C76"/>
    <w:rsid w:val="1B1C0EEA"/>
    <w:rsid w:val="1BBC468B"/>
    <w:rsid w:val="1BCA6A25"/>
    <w:rsid w:val="1BEE1EF5"/>
    <w:rsid w:val="1C38644F"/>
    <w:rsid w:val="1C720EC5"/>
    <w:rsid w:val="1C7865F4"/>
    <w:rsid w:val="1C8808A6"/>
    <w:rsid w:val="1C9176B6"/>
    <w:rsid w:val="1C957837"/>
    <w:rsid w:val="1CAC5F88"/>
    <w:rsid w:val="1CD9371F"/>
    <w:rsid w:val="1CE72680"/>
    <w:rsid w:val="1CFA186B"/>
    <w:rsid w:val="1D3A5A1A"/>
    <w:rsid w:val="1D585C7B"/>
    <w:rsid w:val="1D6F4667"/>
    <w:rsid w:val="1D727C89"/>
    <w:rsid w:val="1D8F41EB"/>
    <w:rsid w:val="1E315169"/>
    <w:rsid w:val="1E4B5F67"/>
    <w:rsid w:val="1E4F13A1"/>
    <w:rsid w:val="1E5F0ED5"/>
    <w:rsid w:val="1EA27263"/>
    <w:rsid w:val="1EA83E65"/>
    <w:rsid w:val="1F5E6E26"/>
    <w:rsid w:val="1F69782C"/>
    <w:rsid w:val="1F6A0D14"/>
    <w:rsid w:val="1F7705F8"/>
    <w:rsid w:val="1F8B7825"/>
    <w:rsid w:val="1FA0471D"/>
    <w:rsid w:val="1FA6135B"/>
    <w:rsid w:val="1FAE5D49"/>
    <w:rsid w:val="20495264"/>
    <w:rsid w:val="206914FA"/>
    <w:rsid w:val="20801F1B"/>
    <w:rsid w:val="208B3905"/>
    <w:rsid w:val="20C91DF5"/>
    <w:rsid w:val="20D279B8"/>
    <w:rsid w:val="20FD6238"/>
    <w:rsid w:val="20FF52BA"/>
    <w:rsid w:val="211015A5"/>
    <w:rsid w:val="211E055B"/>
    <w:rsid w:val="21814013"/>
    <w:rsid w:val="2184709B"/>
    <w:rsid w:val="21A60481"/>
    <w:rsid w:val="21AD1B5A"/>
    <w:rsid w:val="223C0848"/>
    <w:rsid w:val="22584441"/>
    <w:rsid w:val="226A2E83"/>
    <w:rsid w:val="22C44ABE"/>
    <w:rsid w:val="22EE2FF3"/>
    <w:rsid w:val="22FB4FF5"/>
    <w:rsid w:val="23111783"/>
    <w:rsid w:val="232B2D7B"/>
    <w:rsid w:val="233E523E"/>
    <w:rsid w:val="236B6EB3"/>
    <w:rsid w:val="238C610C"/>
    <w:rsid w:val="238F6093"/>
    <w:rsid w:val="23CA3A17"/>
    <w:rsid w:val="23F37E91"/>
    <w:rsid w:val="24231A7A"/>
    <w:rsid w:val="242B3DB6"/>
    <w:rsid w:val="24570483"/>
    <w:rsid w:val="24690B76"/>
    <w:rsid w:val="24833D88"/>
    <w:rsid w:val="249E2CA0"/>
    <w:rsid w:val="24D35AF2"/>
    <w:rsid w:val="24FD2E4A"/>
    <w:rsid w:val="2507023B"/>
    <w:rsid w:val="252D7535"/>
    <w:rsid w:val="25487FD8"/>
    <w:rsid w:val="258B5AA1"/>
    <w:rsid w:val="25AE61AD"/>
    <w:rsid w:val="25B032A3"/>
    <w:rsid w:val="25DC0476"/>
    <w:rsid w:val="25DF5936"/>
    <w:rsid w:val="25FD2F59"/>
    <w:rsid w:val="260E3B68"/>
    <w:rsid w:val="26755CBC"/>
    <w:rsid w:val="26842812"/>
    <w:rsid w:val="26845E81"/>
    <w:rsid w:val="268E24B9"/>
    <w:rsid w:val="26D47FC9"/>
    <w:rsid w:val="26EA1171"/>
    <w:rsid w:val="26FC7E22"/>
    <w:rsid w:val="271E1308"/>
    <w:rsid w:val="27684C64"/>
    <w:rsid w:val="27BF4B0E"/>
    <w:rsid w:val="27DB29E5"/>
    <w:rsid w:val="27F96FA8"/>
    <w:rsid w:val="28067B3A"/>
    <w:rsid w:val="286E2C35"/>
    <w:rsid w:val="28741E7F"/>
    <w:rsid w:val="28A551BD"/>
    <w:rsid w:val="28B906C0"/>
    <w:rsid w:val="28FF1C9D"/>
    <w:rsid w:val="290A4A78"/>
    <w:rsid w:val="2949026D"/>
    <w:rsid w:val="294C05FF"/>
    <w:rsid w:val="296A7C43"/>
    <w:rsid w:val="29C55092"/>
    <w:rsid w:val="2A2102CB"/>
    <w:rsid w:val="2A2F6407"/>
    <w:rsid w:val="2A4F060E"/>
    <w:rsid w:val="2A5531B8"/>
    <w:rsid w:val="2A6410A2"/>
    <w:rsid w:val="2A8544E4"/>
    <w:rsid w:val="2A86561C"/>
    <w:rsid w:val="2AE97FFB"/>
    <w:rsid w:val="2B1C6D6E"/>
    <w:rsid w:val="2B1F212A"/>
    <w:rsid w:val="2B434571"/>
    <w:rsid w:val="2B8B5604"/>
    <w:rsid w:val="2BAF2093"/>
    <w:rsid w:val="2BE222F0"/>
    <w:rsid w:val="2C146354"/>
    <w:rsid w:val="2C156DCD"/>
    <w:rsid w:val="2C22503F"/>
    <w:rsid w:val="2C2618A7"/>
    <w:rsid w:val="2C6A15A5"/>
    <w:rsid w:val="2C7B378F"/>
    <w:rsid w:val="2C9A5F5E"/>
    <w:rsid w:val="2D2037F0"/>
    <w:rsid w:val="2D3D440B"/>
    <w:rsid w:val="2D41574F"/>
    <w:rsid w:val="2D6652DB"/>
    <w:rsid w:val="2DD8227E"/>
    <w:rsid w:val="2DDA2821"/>
    <w:rsid w:val="2DF47FBB"/>
    <w:rsid w:val="2E0D4408"/>
    <w:rsid w:val="2E1A520B"/>
    <w:rsid w:val="2E2159EF"/>
    <w:rsid w:val="2E290EF7"/>
    <w:rsid w:val="2E2A3EBF"/>
    <w:rsid w:val="2E7F5736"/>
    <w:rsid w:val="2EEA6D80"/>
    <w:rsid w:val="2EF60D9C"/>
    <w:rsid w:val="2F260132"/>
    <w:rsid w:val="2F4A1045"/>
    <w:rsid w:val="2F7E1D1C"/>
    <w:rsid w:val="2F9C1D19"/>
    <w:rsid w:val="2FC05735"/>
    <w:rsid w:val="2FC2101A"/>
    <w:rsid w:val="2FCF520B"/>
    <w:rsid w:val="30534F04"/>
    <w:rsid w:val="30B8490C"/>
    <w:rsid w:val="30CE7466"/>
    <w:rsid w:val="30EB1AD1"/>
    <w:rsid w:val="310D3309"/>
    <w:rsid w:val="31F9640B"/>
    <w:rsid w:val="31FD7971"/>
    <w:rsid w:val="321B6088"/>
    <w:rsid w:val="32417B7B"/>
    <w:rsid w:val="33A15FD9"/>
    <w:rsid w:val="33A513E1"/>
    <w:rsid w:val="33A96152"/>
    <w:rsid w:val="33D51BEB"/>
    <w:rsid w:val="33F357DC"/>
    <w:rsid w:val="3436791C"/>
    <w:rsid w:val="3444019F"/>
    <w:rsid w:val="345614B9"/>
    <w:rsid w:val="348E10D3"/>
    <w:rsid w:val="34D61EDF"/>
    <w:rsid w:val="34EB1FE1"/>
    <w:rsid w:val="35366BF5"/>
    <w:rsid w:val="35372ACA"/>
    <w:rsid w:val="35757719"/>
    <w:rsid w:val="3584795D"/>
    <w:rsid w:val="35D52629"/>
    <w:rsid w:val="35DA39D2"/>
    <w:rsid w:val="3603386A"/>
    <w:rsid w:val="362258CC"/>
    <w:rsid w:val="3628478F"/>
    <w:rsid w:val="36592B9B"/>
    <w:rsid w:val="36DC334F"/>
    <w:rsid w:val="36E125A5"/>
    <w:rsid w:val="36E31CCA"/>
    <w:rsid w:val="37230AF2"/>
    <w:rsid w:val="37261F7D"/>
    <w:rsid w:val="373B37DD"/>
    <w:rsid w:val="373F6F14"/>
    <w:rsid w:val="37605764"/>
    <w:rsid w:val="37757EA8"/>
    <w:rsid w:val="37904CE2"/>
    <w:rsid w:val="37BD02D5"/>
    <w:rsid w:val="37C6237F"/>
    <w:rsid w:val="37D6020A"/>
    <w:rsid w:val="37E15A69"/>
    <w:rsid w:val="37EB1F18"/>
    <w:rsid w:val="381B7D29"/>
    <w:rsid w:val="38552C6F"/>
    <w:rsid w:val="385E6B8E"/>
    <w:rsid w:val="38673C95"/>
    <w:rsid w:val="38805D0F"/>
    <w:rsid w:val="38A165CC"/>
    <w:rsid w:val="38B01B7F"/>
    <w:rsid w:val="38B14F10"/>
    <w:rsid w:val="38BE1CDB"/>
    <w:rsid w:val="39024BDB"/>
    <w:rsid w:val="396E486B"/>
    <w:rsid w:val="397B0013"/>
    <w:rsid w:val="399B2E53"/>
    <w:rsid w:val="39AB629F"/>
    <w:rsid w:val="39D459B4"/>
    <w:rsid w:val="39E66F54"/>
    <w:rsid w:val="39E873D9"/>
    <w:rsid w:val="39EE4115"/>
    <w:rsid w:val="3A0B4AF4"/>
    <w:rsid w:val="3A957180"/>
    <w:rsid w:val="3B027CA5"/>
    <w:rsid w:val="3B07350D"/>
    <w:rsid w:val="3B1A011E"/>
    <w:rsid w:val="3B277E96"/>
    <w:rsid w:val="3B385475"/>
    <w:rsid w:val="3B763E5B"/>
    <w:rsid w:val="3B842468"/>
    <w:rsid w:val="3BBA46B7"/>
    <w:rsid w:val="3BF80112"/>
    <w:rsid w:val="3C2432C5"/>
    <w:rsid w:val="3C5B6215"/>
    <w:rsid w:val="3C8266A6"/>
    <w:rsid w:val="3CCD54F2"/>
    <w:rsid w:val="3CD04EEE"/>
    <w:rsid w:val="3D574F33"/>
    <w:rsid w:val="3D785FFC"/>
    <w:rsid w:val="3DBD1B63"/>
    <w:rsid w:val="3DD96EC3"/>
    <w:rsid w:val="3DE80E09"/>
    <w:rsid w:val="3DFC2743"/>
    <w:rsid w:val="3E063DA4"/>
    <w:rsid w:val="3E460265"/>
    <w:rsid w:val="3E64767E"/>
    <w:rsid w:val="3EBC4021"/>
    <w:rsid w:val="3EFC4CEF"/>
    <w:rsid w:val="3F02599D"/>
    <w:rsid w:val="3F4A78E5"/>
    <w:rsid w:val="3F53444A"/>
    <w:rsid w:val="3F644E4C"/>
    <w:rsid w:val="3FE1257F"/>
    <w:rsid w:val="3FED06E5"/>
    <w:rsid w:val="404B09DB"/>
    <w:rsid w:val="405400D7"/>
    <w:rsid w:val="4061225A"/>
    <w:rsid w:val="40613DDD"/>
    <w:rsid w:val="4093199E"/>
    <w:rsid w:val="40A80238"/>
    <w:rsid w:val="41000E7B"/>
    <w:rsid w:val="412D70FE"/>
    <w:rsid w:val="41531E9F"/>
    <w:rsid w:val="418D6031"/>
    <w:rsid w:val="41D94998"/>
    <w:rsid w:val="41E627E2"/>
    <w:rsid w:val="41EE4ADF"/>
    <w:rsid w:val="41FE6D23"/>
    <w:rsid w:val="42601841"/>
    <w:rsid w:val="42626825"/>
    <w:rsid w:val="42690215"/>
    <w:rsid w:val="42B71375"/>
    <w:rsid w:val="42D51960"/>
    <w:rsid w:val="42E10113"/>
    <w:rsid w:val="431077BE"/>
    <w:rsid w:val="434059DF"/>
    <w:rsid w:val="434A7ACC"/>
    <w:rsid w:val="43683159"/>
    <w:rsid w:val="437B05F4"/>
    <w:rsid w:val="43BD1D1D"/>
    <w:rsid w:val="43CE13F2"/>
    <w:rsid w:val="43CE151C"/>
    <w:rsid w:val="43D66666"/>
    <w:rsid w:val="43EF0A8B"/>
    <w:rsid w:val="43EF7E91"/>
    <w:rsid w:val="43FD54AD"/>
    <w:rsid w:val="44223873"/>
    <w:rsid w:val="442C35F9"/>
    <w:rsid w:val="442F42B8"/>
    <w:rsid w:val="4473047C"/>
    <w:rsid w:val="44C40CE8"/>
    <w:rsid w:val="44DC50C3"/>
    <w:rsid w:val="453C7B90"/>
    <w:rsid w:val="45557FD1"/>
    <w:rsid w:val="456C5F4C"/>
    <w:rsid w:val="4577687C"/>
    <w:rsid w:val="457E3558"/>
    <w:rsid w:val="45B232D7"/>
    <w:rsid w:val="45C053B5"/>
    <w:rsid w:val="46153939"/>
    <w:rsid w:val="46216AC1"/>
    <w:rsid w:val="46256B7A"/>
    <w:rsid w:val="46646316"/>
    <w:rsid w:val="466F0197"/>
    <w:rsid w:val="467C2B9E"/>
    <w:rsid w:val="468241B6"/>
    <w:rsid w:val="46C237AF"/>
    <w:rsid w:val="46DE153B"/>
    <w:rsid w:val="472119CE"/>
    <w:rsid w:val="47222132"/>
    <w:rsid w:val="473B3894"/>
    <w:rsid w:val="473D6E60"/>
    <w:rsid w:val="478479DD"/>
    <w:rsid w:val="47945644"/>
    <w:rsid w:val="47FE17F4"/>
    <w:rsid w:val="48482550"/>
    <w:rsid w:val="48914416"/>
    <w:rsid w:val="48EE588C"/>
    <w:rsid w:val="49302C1C"/>
    <w:rsid w:val="49481B4D"/>
    <w:rsid w:val="49555F15"/>
    <w:rsid w:val="496465E9"/>
    <w:rsid w:val="49A16459"/>
    <w:rsid w:val="49AA0442"/>
    <w:rsid w:val="49DD24B4"/>
    <w:rsid w:val="49E644C9"/>
    <w:rsid w:val="49F0216E"/>
    <w:rsid w:val="49FE5ADB"/>
    <w:rsid w:val="4A0C636E"/>
    <w:rsid w:val="4A4C2CEB"/>
    <w:rsid w:val="4A8835F7"/>
    <w:rsid w:val="4AA80EB9"/>
    <w:rsid w:val="4AB77D82"/>
    <w:rsid w:val="4AC9263D"/>
    <w:rsid w:val="4AE20A33"/>
    <w:rsid w:val="4AF279BE"/>
    <w:rsid w:val="4B0C404C"/>
    <w:rsid w:val="4B521B37"/>
    <w:rsid w:val="4B575548"/>
    <w:rsid w:val="4B86413D"/>
    <w:rsid w:val="4BC64748"/>
    <w:rsid w:val="4BDE2B86"/>
    <w:rsid w:val="4C154F6D"/>
    <w:rsid w:val="4C31311B"/>
    <w:rsid w:val="4C4D2D4A"/>
    <w:rsid w:val="4C86443C"/>
    <w:rsid w:val="4CA36894"/>
    <w:rsid w:val="4D0D1DB8"/>
    <w:rsid w:val="4D2B606C"/>
    <w:rsid w:val="4D3236C5"/>
    <w:rsid w:val="4D676E38"/>
    <w:rsid w:val="4DA42E3E"/>
    <w:rsid w:val="4DB948C3"/>
    <w:rsid w:val="4DD2169A"/>
    <w:rsid w:val="4E025C81"/>
    <w:rsid w:val="4E73482F"/>
    <w:rsid w:val="4E933506"/>
    <w:rsid w:val="4ED47580"/>
    <w:rsid w:val="4F184780"/>
    <w:rsid w:val="4F26316C"/>
    <w:rsid w:val="4F406983"/>
    <w:rsid w:val="4F444C9D"/>
    <w:rsid w:val="4FB05D2C"/>
    <w:rsid w:val="4FF728AB"/>
    <w:rsid w:val="500159CA"/>
    <w:rsid w:val="50507C9B"/>
    <w:rsid w:val="50687FA8"/>
    <w:rsid w:val="50F63B1B"/>
    <w:rsid w:val="50F70122"/>
    <w:rsid w:val="511A5F9B"/>
    <w:rsid w:val="512C11D3"/>
    <w:rsid w:val="512E510C"/>
    <w:rsid w:val="51770798"/>
    <w:rsid w:val="51B80CF2"/>
    <w:rsid w:val="51BF09D0"/>
    <w:rsid w:val="51EE539F"/>
    <w:rsid w:val="52172A54"/>
    <w:rsid w:val="52A954D9"/>
    <w:rsid w:val="52C14FDD"/>
    <w:rsid w:val="52EC6A61"/>
    <w:rsid w:val="531620E8"/>
    <w:rsid w:val="53676053"/>
    <w:rsid w:val="53F52160"/>
    <w:rsid w:val="540C6B04"/>
    <w:rsid w:val="540F0DCC"/>
    <w:rsid w:val="54572EF9"/>
    <w:rsid w:val="545C3B2A"/>
    <w:rsid w:val="5462213B"/>
    <w:rsid w:val="546F5134"/>
    <w:rsid w:val="54B02C11"/>
    <w:rsid w:val="54C4237C"/>
    <w:rsid w:val="552B7326"/>
    <w:rsid w:val="55301B7C"/>
    <w:rsid w:val="55555F00"/>
    <w:rsid w:val="55B31C84"/>
    <w:rsid w:val="55DA17AA"/>
    <w:rsid w:val="55DC6504"/>
    <w:rsid w:val="55F23D8E"/>
    <w:rsid w:val="55F47A6F"/>
    <w:rsid w:val="560115D2"/>
    <w:rsid w:val="561F2EBB"/>
    <w:rsid w:val="564C5031"/>
    <w:rsid w:val="56890EF0"/>
    <w:rsid w:val="569406D9"/>
    <w:rsid w:val="5699013A"/>
    <w:rsid w:val="56CA56C3"/>
    <w:rsid w:val="56F3051A"/>
    <w:rsid w:val="57033025"/>
    <w:rsid w:val="57213A83"/>
    <w:rsid w:val="57485ACD"/>
    <w:rsid w:val="5776198C"/>
    <w:rsid w:val="57B02911"/>
    <w:rsid w:val="57EC2C4F"/>
    <w:rsid w:val="581B5AAA"/>
    <w:rsid w:val="582A6265"/>
    <w:rsid w:val="587113D5"/>
    <w:rsid w:val="589C6BEB"/>
    <w:rsid w:val="589D7D94"/>
    <w:rsid w:val="58B64861"/>
    <w:rsid w:val="590456AD"/>
    <w:rsid w:val="59215A0F"/>
    <w:rsid w:val="59AF3885"/>
    <w:rsid w:val="5A29093F"/>
    <w:rsid w:val="5A675459"/>
    <w:rsid w:val="5A77255C"/>
    <w:rsid w:val="5AB3021C"/>
    <w:rsid w:val="5AB44A90"/>
    <w:rsid w:val="5AF505DF"/>
    <w:rsid w:val="5B00124B"/>
    <w:rsid w:val="5B001AC7"/>
    <w:rsid w:val="5B00336E"/>
    <w:rsid w:val="5B4A6DD2"/>
    <w:rsid w:val="5B8D4B22"/>
    <w:rsid w:val="5BD1669B"/>
    <w:rsid w:val="5BDB2514"/>
    <w:rsid w:val="5BF71DA7"/>
    <w:rsid w:val="5C3727C0"/>
    <w:rsid w:val="5C440687"/>
    <w:rsid w:val="5C470FBF"/>
    <w:rsid w:val="5C5A5465"/>
    <w:rsid w:val="5C8D5282"/>
    <w:rsid w:val="5CAD0F43"/>
    <w:rsid w:val="5CAE70F0"/>
    <w:rsid w:val="5CD32F93"/>
    <w:rsid w:val="5CD52D21"/>
    <w:rsid w:val="5CDC027A"/>
    <w:rsid w:val="5CE27F92"/>
    <w:rsid w:val="5CEB6393"/>
    <w:rsid w:val="5CF4741D"/>
    <w:rsid w:val="5D0E544D"/>
    <w:rsid w:val="5D221689"/>
    <w:rsid w:val="5D25091A"/>
    <w:rsid w:val="5D8347B6"/>
    <w:rsid w:val="5D853A92"/>
    <w:rsid w:val="5D8F56E0"/>
    <w:rsid w:val="5D941B68"/>
    <w:rsid w:val="5D993A42"/>
    <w:rsid w:val="5DAA1DAA"/>
    <w:rsid w:val="5DF64C65"/>
    <w:rsid w:val="5E170611"/>
    <w:rsid w:val="5E242B0F"/>
    <w:rsid w:val="5E2D5831"/>
    <w:rsid w:val="5E4C3D0A"/>
    <w:rsid w:val="5E6A778C"/>
    <w:rsid w:val="5E897DB6"/>
    <w:rsid w:val="5EED2161"/>
    <w:rsid w:val="5F3C6D93"/>
    <w:rsid w:val="5F5146AD"/>
    <w:rsid w:val="5F556424"/>
    <w:rsid w:val="5F64242D"/>
    <w:rsid w:val="5FC003B4"/>
    <w:rsid w:val="602A52CC"/>
    <w:rsid w:val="60507407"/>
    <w:rsid w:val="60810709"/>
    <w:rsid w:val="609A5EDD"/>
    <w:rsid w:val="60BD6EC4"/>
    <w:rsid w:val="60D36642"/>
    <w:rsid w:val="60D6013C"/>
    <w:rsid w:val="60EB090B"/>
    <w:rsid w:val="61507927"/>
    <w:rsid w:val="615B2D0E"/>
    <w:rsid w:val="619C761B"/>
    <w:rsid w:val="61C71515"/>
    <w:rsid w:val="61CD42B9"/>
    <w:rsid w:val="621E47A2"/>
    <w:rsid w:val="622F0317"/>
    <w:rsid w:val="623C06C9"/>
    <w:rsid w:val="623E733C"/>
    <w:rsid w:val="623F628C"/>
    <w:rsid w:val="6269396F"/>
    <w:rsid w:val="629633C0"/>
    <w:rsid w:val="62A66AAD"/>
    <w:rsid w:val="63340079"/>
    <w:rsid w:val="63B02D4A"/>
    <w:rsid w:val="63D40091"/>
    <w:rsid w:val="63F7314A"/>
    <w:rsid w:val="63FD42D3"/>
    <w:rsid w:val="64065FA7"/>
    <w:rsid w:val="64406B08"/>
    <w:rsid w:val="647E402E"/>
    <w:rsid w:val="64A60558"/>
    <w:rsid w:val="64AE29FC"/>
    <w:rsid w:val="64E823E3"/>
    <w:rsid w:val="651B08D8"/>
    <w:rsid w:val="65605ADC"/>
    <w:rsid w:val="65757229"/>
    <w:rsid w:val="65813E12"/>
    <w:rsid w:val="65A9340D"/>
    <w:rsid w:val="65D93729"/>
    <w:rsid w:val="65EC7F1C"/>
    <w:rsid w:val="662326FA"/>
    <w:rsid w:val="66296E20"/>
    <w:rsid w:val="662A334C"/>
    <w:rsid w:val="66395E5A"/>
    <w:rsid w:val="66540B05"/>
    <w:rsid w:val="66B82418"/>
    <w:rsid w:val="66F83A35"/>
    <w:rsid w:val="67016443"/>
    <w:rsid w:val="6727446C"/>
    <w:rsid w:val="67293BF6"/>
    <w:rsid w:val="678216A2"/>
    <w:rsid w:val="67B11F87"/>
    <w:rsid w:val="67DD0FCE"/>
    <w:rsid w:val="67DF21A9"/>
    <w:rsid w:val="67F21DF3"/>
    <w:rsid w:val="680719AA"/>
    <w:rsid w:val="681C6A2D"/>
    <w:rsid w:val="683D6331"/>
    <w:rsid w:val="684202B7"/>
    <w:rsid w:val="687F5B84"/>
    <w:rsid w:val="68862865"/>
    <w:rsid w:val="68B87543"/>
    <w:rsid w:val="68BB2DB4"/>
    <w:rsid w:val="68CF514D"/>
    <w:rsid w:val="68FE64F4"/>
    <w:rsid w:val="69124E7A"/>
    <w:rsid w:val="691B6CFF"/>
    <w:rsid w:val="694E6D57"/>
    <w:rsid w:val="69645136"/>
    <w:rsid w:val="69B97FDC"/>
    <w:rsid w:val="69C2051C"/>
    <w:rsid w:val="6A003DFB"/>
    <w:rsid w:val="6A1C63EB"/>
    <w:rsid w:val="6A3A4E6A"/>
    <w:rsid w:val="6A4217FE"/>
    <w:rsid w:val="6A625ACF"/>
    <w:rsid w:val="6A701C86"/>
    <w:rsid w:val="6ACD47B6"/>
    <w:rsid w:val="6ADC2D46"/>
    <w:rsid w:val="6B095BEE"/>
    <w:rsid w:val="6B362ECF"/>
    <w:rsid w:val="6B77338C"/>
    <w:rsid w:val="6B9C6174"/>
    <w:rsid w:val="6BA20F56"/>
    <w:rsid w:val="6BC40817"/>
    <w:rsid w:val="6BD43675"/>
    <w:rsid w:val="6BEC2E0D"/>
    <w:rsid w:val="6BFB1FC8"/>
    <w:rsid w:val="6C042B7F"/>
    <w:rsid w:val="6C295803"/>
    <w:rsid w:val="6C2B259B"/>
    <w:rsid w:val="6C507FAB"/>
    <w:rsid w:val="6C780D29"/>
    <w:rsid w:val="6CC30618"/>
    <w:rsid w:val="6CCA4849"/>
    <w:rsid w:val="6DBB6E7A"/>
    <w:rsid w:val="6DDC26D2"/>
    <w:rsid w:val="6DE84AF2"/>
    <w:rsid w:val="6E0931E1"/>
    <w:rsid w:val="6E262A1D"/>
    <w:rsid w:val="6E333C00"/>
    <w:rsid w:val="6E4F3D89"/>
    <w:rsid w:val="6E7048AF"/>
    <w:rsid w:val="6E8E05D8"/>
    <w:rsid w:val="6EB11733"/>
    <w:rsid w:val="6EDC1FE0"/>
    <w:rsid w:val="6EE55BA4"/>
    <w:rsid w:val="6F1277AF"/>
    <w:rsid w:val="6F973A6B"/>
    <w:rsid w:val="6FB341FD"/>
    <w:rsid w:val="6FB36E52"/>
    <w:rsid w:val="701C3888"/>
    <w:rsid w:val="702C4BD0"/>
    <w:rsid w:val="7063776B"/>
    <w:rsid w:val="70C434C3"/>
    <w:rsid w:val="70C5265A"/>
    <w:rsid w:val="70CF27A5"/>
    <w:rsid w:val="7116721B"/>
    <w:rsid w:val="712E4B9C"/>
    <w:rsid w:val="71300BD3"/>
    <w:rsid w:val="713135E1"/>
    <w:rsid w:val="71FB7440"/>
    <w:rsid w:val="71FE3EF0"/>
    <w:rsid w:val="724034FB"/>
    <w:rsid w:val="725E2DC6"/>
    <w:rsid w:val="72800A8D"/>
    <w:rsid w:val="72B60CD5"/>
    <w:rsid w:val="72B77BFF"/>
    <w:rsid w:val="72DB5854"/>
    <w:rsid w:val="735A1725"/>
    <w:rsid w:val="739C21D5"/>
    <w:rsid w:val="73A0137D"/>
    <w:rsid w:val="73B41E87"/>
    <w:rsid w:val="73CD54B3"/>
    <w:rsid w:val="74182C3E"/>
    <w:rsid w:val="742F1B3F"/>
    <w:rsid w:val="74B50179"/>
    <w:rsid w:val="74BC43C6"/>
    <w:rsid w:val="74D11344"/>
    <w:rsid w:val="74D41856"/>
    <w:rsid w:val="74DA0AD6"/>
    <w:rsid w:val="75183646"/>
    <w:rsid w:val="75243D99"/>
    <w:rsid w:val="75444347"/>
    <w:rsid w:val="755465F4"/>
    <w:rsid w:val="7564449D"/>
    <w:rsid w:val="757D04DB"/>
    <w:rsid w:val="76313B0E"/>
    <w:rsid w:val="769D266E"/>
    <w:rsid w:val="77023723"/>
    <w:rsid w:val="7709412C"/>
    <w:rsid w:val="77271D41"/>
    <w:rsid w:val="773C4610"/>
    <w:rsid w:val="777D6C60"/>
    <w:rsid w:val="779664E4"/>
    <w:rsid w:val="779801BD"/>
    <w:rsid w:val="77AD276B"/>
    <w:rsid w:val="77B07B65"/>
    <w:rsid w:val="77B32C76"/>
    <w:rsid w:val="77EB6DF0"/>
    <w:rsid w:val="77F178FE"/>
    <w:rsid w:val="78720395"/>
    <w:rsid w:val="7898247C"/>
    <w:rsid w:val="78BC253A"/>
    <w:rsid w:val="79424C22"/>
    <w:rsid w:val="796E6140"/>
    <w:rsid w:val="79A003C2"/>
    <w:rsid w:val="79E03C77"/>
    <w:rsid w:val="7A2A1655"/>
    <w:rsid w:val="7A475BE0"/>
    <w:rsid w:val="7A6520DB"/>
    <w:rsid w:val="7AAD65DE"/>
    <w:rsid w:val="7AB154AA"/>
    <w:rsid w:val="7AB70BF3"/>
    <w:rsid w:val="7ACD6CD8"/>
    <w:rsid w:val="7AF70FF5"/>
    <w:rsid w:val="7B5D3101"/>
    <w:rsid w:val="7B973467"/>
    <w:rsid w:val="7BB0138C"/>
    <w:rsid w:val="7BBF634A"/>
    <w:rsid w:val="7C0D12F2"/>
    <w:rsid w:val="7C1C7EBF"/>
    <w:rsid w:val="7C210F4C"/>
    <w:rsid w:val="7C2240F3"/>
    <w:rsid w:val="7C4D0CC4"/>
    <w:rsid w:val="7CB711CD"/>
    <w:rsid w:val="7CC85094"/>
    <w:rsid w:val="7D172435"/>
    <w:rsid w:val="7D4B4847"/>
    <w:rsid w:val="7D68610E"/>
    <w:rsid w:val="7DEF66E6"/>
    <w:rsid w:val="7E067DAB"/>
    <w:rsid w:val="7E200765"/>
    <w:rsid w:val="7E8C33CF"/>
    <w:rsid w:val="7E966CB8"/>
    <w:rsid w:val="7E972E98"/>
    <w:rsid w:val="7F047CE8"/>
    <w:rsid w:val="7F2A53DD"/>
    <w:rsid w:val="7F30349E"/>
    <w:rsid w:val="7F9D0A5F"/>
    <w:rsid w:val="7FA421FE"/>
    <w:rsid w:val="7FB2065D"/>
    <w:rsid w:val="7FBA0C51"/>
    <w:rsid w:val="7FD90E72"/>
    <w:rsid w:val="7FF40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32"/>
    </w:rPr>
  </w:style>
  <w:style w:type="paragraph" w:styleId="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hd w:val="pct20" w:color="auto" w:fill="auto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Plain Text"/>
    <w:basedOn w:val="1"/>
    <w:unhideWhenUsed/>
    <w:qFormat/>
    <w:uiPriority w:val="99"/>
    <w:rPr>
      <w:rFonts w:ascii="方正书宋_GBK" w:hAnsi="DejaVu Sans"/>
    </w:rPr>
  </w:style>
  <w:style w:type="paragraph" w:styleId="9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0">
    <w:name w:val="Body Text Indent 2"/>
    <w:basedOn w:val="1"/>
    <w:qFormat/>
    <w:uiPriority w:val="99"/>
    <w:pPr>
      <w:ind w:firstLine="560" w:firstLineChars="200"/>
    </w:pPr>
    <w:rPr>
      <w:rFonts w:ascii="宋体" w:hAnsi="宋体"/>
      <w:bCs/>
      <w:color w:val="000000"/>
      <w:sz w:val="2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Body Text First Indent"/>
    <w:basedOn w:val="2"/>
    <w:qFormat/>
    <w:uiPriority w:val="0"/>
    <w:pPr>
      <w:spacing w:line="240" w:lineRule="auto"/>
      <w:ind w:firstLine="420"/>
    </w:pPr>
    <w:rPr>
      <w:rFonts w:ascii="Calibri" w:hAnsi="Calibri" w:eastAsia="宋体"/>
      <w:sz w:val="21"/>
      <w:szCs w:val="21"/>
    </w:rPr>
  </w:style>
  <w:style w:type="character" w:styleId="16">
    <w:name w:val="page number"/>
    <w:basedOn w:val="15"/>
    <w:qFormat/>
    <w:uiPriority w:val="0"/>
  </w:style>
  <w:style w:type="paragraph" w:customStyle="1" w:styleId="17">
    <w:name w:val="Normal Indent1"/>
    <w:basedOn w:val="1"/>
    <w:qFormat/>
    <w:uiPriority w:val="99"/>
    <w:pPr>
      <w:ind w:firstLine="420" w:firstLineChars="200"/>
    </w:pPr>
  </w:style>
  <w:style w:type="paragraph" w:customStyle="1" w:styleId="18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560" w:lineRule="exact"/>
      <w:ind w:left="0" w:right="0" w:firstLine="880"/>
      <w:jc w:val="both"/>
      <w:outlineLvl w:val="9"/>
    </w:pPr>
    <w:rPr>
      <w:rFonts w:ascii="方正仿宋_GBK" w:hAnsi="方正仿宋_GBK" w:eastAsia="方正仿宋_GBK" w:cs="方正仿宋_GBK"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zh-TW" w:eastAsia="zh-TW"/>
    </w:rPr>
  </w:style>
  <w:style w:type="paragraph" w:customStyle="1" w:styleId="19">
    <w:name w:val="UserStyle_2"/>
    <w:basedOn w:val="1"/>
    <w:qFormat/>
    <w:uiPriority w:val="0"/>
    <w:pPr>
      <w:spacing w:beforeAutospacing="0" w:after="0" w:afterAutospacing="0"/>
      <w:jc w:val="both"/>
      <w:textAlignment w:val="baseline"/>
    </w:pPr>
    <w:rPr>
      <w:rFonts w:ascii="Times New Roman" w:hAnsi="Times New Roman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link w:val="21"/>
    <w:semiHidden/>
    <w:qFormat/>
    <w:uiPriority w:val="99"/>
    <w:rPr>
      <w:rFonts w:eastAsia="方正仿宋简体"/>
      <w:spacing w:val="4"/>
      <w:kern w:val="0"/>
      <w:sz w:val="30"/>
      <w:szCs w:val="20"/>
      <w:lang w:val="en-US" w:eastAsia="zh-CN" w:bidi="ar-SA"/>
    </w:rPr>
  </w:style>
  <w:style w:type="paragraph" w:customStyle="1" w:styleId="21">
    <w:name w:val="UserStyle_5"/>
    <w:basedOn w:val="1"/>
    <w:link w:val="20"/>
    <w:qFormat/>
    <w:uiPriority w:val="0"/>
    <w:pPr>
      <w:jc w:val="both"/>
      <w:textAlignment w:val="baseline"/>
    </w:pPr>
    <w:rPr>
      <w:rFonts w:eastAsia="方正仿宋简体"/>
      <w:spacing w:val="4"/>
      <w:kern w:val="0"/>
      <w:sz w:val="30"/>
      <w:szCs w:val="20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个人电脑</Company>
  <Pages>2</Pages>
  <Words>361</Words>
  <Characters>390</Characters>
  <Lines>4</Lines>
  <Paragraphs>1</Paragraphs>
  <TotalTime>62</TotalTime>
  <ScaleCrop>false</ScaleCrop>
  <LinksUpToDate>false</LinksUpToDate>
  <CharactersWithSpaces>445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2016-06-28T23:38:00Z</dcterms:created>
  <dc:creator>微软用户</dc:creator>
  <cp:lastModifiedBy>财政局</cp:lastModifiedBy>
  <cp:lastPrinted>2024-11-13T05:42:00Z</cp:lastPrinted>
  <dcterms:modified xsi:type="dcterms:W3CDTF">2024-12-26T03:39:56Z</dcterms:modified>
  <dc:title>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SaveFontToCloudKey">
    <vt:lpwstr>0_btnclosed</vt:lpwstr>
  </property>
  <property fmtid="{D5CDD505-2E9C-101B-9397-08002B2CF9AE}" pid="4" name="ICV">
    <vt:lpwstr>EAD58ECC395541BFA3EFE1C81A28D937</vt:lpwstr>
  </property>
</Properties>
</file>